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A" w:rsidRDefault="00B61B1A">
      <w:pPr>
        <w:spacing w:line="500" w:lineRule="exact"/>
        <w:jc w:val="center"/>
      </w:pPr>
      <w:r>
        <w:rPr>
          <w:rFonts w:eastAsia="標楷體"/>
          <w:sz w:val="32"/>
          <w:szCs w:val="32"/>
        </w:rPr>
        <w:t>國立</w:t>
      </w:r>
      <w:bookmarkStart w:id="0" w:name="_GoBack"/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南高商</w:t>
      </w:r>
      <w:r>
        <w:rPr>
          <w:rFonts w:eastAsia="標楷體"/>
          <w:sz w:val="32"/>
          <w:szCs w:val="32"/>
        </w:rPr>
        <w:t>108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</w:t>
      </w:r>
      <w:bookmarkEnd w:id="0"/>
      <w:r>
        <w:rPr>
          <w:rFonts w:eastAsia="標楷體"/>
          <w:sz w:val="32"/>
          <w:szCs w:val="32"/>
        </w:rPr>
        <w:t>實施計畫</w:t>
      </w:r>
    </w:p>
    <w:p w:rsidR="00A3688A" w:rsidRDefault="00B61B1A">
      <w:pPr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108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108-4(B1)</w:t>
      </w:r>
      <w:r>
        <w:rPr>
          <w:rFonts w:eastAsia="標楷體"/>
        </w:rPr>
        <w:t>「就近選擇適性學習</w:t>
      </w:r>
      <w:proofErr w:type="gramStart"/>
      <w:r>
        <w:rPr>
          <w:rFonts w:eastAsia="標楷體"/>
        </w:rPr>
        <w:t>—</w:t>
      </w:r>
      <w:proofErr w:type="gramEnd"/>
      <w:r>
        <w:rPr>
          <w:rFonts w:eastAsia="標楷體"/>
        </w:rPr>
        <w:t>國中學生商業類職</w:t>
      </w:r>
      <w:proofErr w:type="gramStart"/>
      <w:r>
        <w:rPr>
          <w:rFonts w:eastAsia="標楷體"/>
        </w:rPr>
        <w:t>涯</w:t>
      </w:r>
      <w:proofErr w:type="gramEnd"/>
      <w:r>
        <w:rPr>
          <w:rFonts w:eastAsia="標楷體"/>
        </w:rPr>
        <w:t>試探活動計畫」。</w:t>
      </w:r>
    </w:p>
    <w:p w:rsidR="00A3688A" w:rsidRDefault="00B61B1A"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A3688A" w:rsidRDefault="00B61B1A">
      <w:pPr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A3688A" w:rsidRDefault="00B61B1A">
      <w:pPr>
        <w:ind w:left="1680" w:hanging="1680"/>
      </w:pPr>
      <w:r>
        <w:rPr>
          <w:rFonts w:eastAsia="標楷體"/>
          <w:kern w:val="0"/>
        </w:rPr>
        <w:t>四、</w:t>
      </w:r>
      <w:r>
        <w:rPr>
          <w:rFonts w:eastAsia="標楷體"/>
          <w:kern w:val="0"/>
        </w:rPr>
        <w:t>參加人數</w:t>
      </w:r>
      <w:r>
        <w:rPr>
          <w:rFonts w:eastAsia="標楷體"/>
        </w:rPr>
        <w:t>：國中學生</w:t>
      </w:r>
      <w:r>
        <w:rPr>
          <w:rFonts w:eastAsia="標楷體"/>
        </w:rPr>
        <w:t>70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10</w:t>
      </w:r>
      <w:r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>
        <w:rPr>
          <w:rFonts w:eastAsia="標楷體"/>
          <w:color w:val="000000"/>
        </w:rPr>
        <w:t xml:space="preserve">) </w:t>
      </w:r>
    </w:p>
    <w:p w:rsidR="00A3688A" w:rsidRDefault="00B61B1A">
      <w:pPr>
        <w:tabs>
          <w:tab w:val="left" w:pos="720"/>
        </w:tabs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 w:cs="Arial"/>
          <w:kern w:val="0"/>
        </w:rPr>
        <w:t>airkey@mail.tncvs.tn.edu.tw</w:t>
      </w:r>
      <w:r>
        <w:rPr>
          <w:rFonts w:eastAsia="標楷體" w:cs="Arial"/>
          <w:kern w:val="0"/>
        </w:rPr>
        <w:t>。</w:t>
      </w:r>
    </w:p>
    <w:p w:rsidR="00A3688A" w:rsidRDefault="00B61B1A">
      <w:pPr>
        <w:tabs>
          <w:tab w:val="left" w:pos="-1873"/>
        </w:tabs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5:00</w:t>
      </w:r>
      <w:r>
        <w:rPr>
          <w:rFonts w:eastAsia="標楷體"/>
        </w:rPr>
        <w:t>截止。</w:t>
      </w:r>
    </w:p>
    <w:p w:rsidR="00A3688A" w:rsidRDefault="00B61B1A">
      <w:pPr>
        <w:tabs>
          <w:tab w:val="left" w:pos="-1873"/>
        </w:tabs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108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前公佈於本校首頁，</w:t>
      </w:r>
      <w:proofErr w:type="gramStart"/>
      <w:r>
        <w:rPr>
          <w:rFonts w:eastAsia="標楷體"/>
          <w:color w:val="000000"/>
        </w:rPr>
        <w:t>不</w:t>
      </w:r>
      <w:proofErr w:type="gramEnd"/>
      <w:r>
        <w:rPr>
          <w:rFonts w:eastAsia="標楷體"/>
          <w:color w:val="000000"/>
        </w:rPr>
        <w:t>另行通知。</w:t>
      </w:r>
    </w:p>
    <w:p w:rsidR="00A3688A" w:rsidRDefault="00B61B1A">
      <w:pPr>
        <w:tabs>
          <w:tab w:val="left" w:pos="-1873"/>
        </w:tabs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8:10~16:00</w:t>
      </w:r>
    </w:p>
    <w:p w:rsidR="00A3688A" w:rsidRDefault="00B61B1A">
      <w:pPr>
        <w:tabs>
          <w:tab w:val="left" w:pos="-1873"/>
        </w:tabs>
        <w:ind w:firstLine="1728"/>
        <w:rPr>
          <w:rFonts w:eastAsia="標楷體"/>
        </w:rPr>
      </w:pP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</w:t>
      </w:r>
      <w:bookmarkEnd w:id="1"/>
      <w:bookmarkEnd w:id="2"/>
      <w:bookmarkEnd w:id="3"/>
      <w:r>
        <w:rPr>
          <w:rFonts w:eastAsia="標楷體"/>
        </w:rPr>
        <w:t xml:space="preserve"> 9:10~16:30</w:t>
      </w:r>
    </w:p>
    <w:p w:rsidR="00A3688A" w:rsidRDefault="00B61B1A">
      <w:pPr>
        <w:tabs>
          <w:tab w:val="left" w:pos="-1873"/>
        </w:tabs>
        <w:ind w:firstLine="1728"/>
        <w:rPr>
          <w:rFonts w:eastAsia="標楷體"/>
        </w:rPr>
      </w:pP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 9:10~16:30</w:t>
      </w:r>
    </w:p>
    <w:p w:rsidR="00A3688A" w:rsidRDefault="00B61B1A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九、課程內容</w:t>
      </w:r>
      <w:r>
        <w:rPr>
          <w:rFonts w:eastAsia="標楷體"/>
        </w:rPr>
        <w:t xml:space="preserve">                           </w:t>
      </w:r>
    </w:p>
    <w:p w:rsidR="00A3688A" w:rsidRDefault="00B61B1A">
      <w:pPr>
        <w:tabs>
          <w:tab w:val="left" w:pos="-1873"/>
        </w:tabs>
        <w:ind w:firstLine="2880"/>
        <w:rPr>
          <w:rFonts w:eastAsia="標楷體"/>
        </w:rPr>
      </w:pP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李盈穎主任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國貿教室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飲調教室</w:t>
            </w:r>
            <w:proofErr w:type="gramEnd"/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餐旅群</w:t>
            </w:r>
            <w:proofErr w:type="gramEnd"/>
            <w:r>
              <w:rPr>
                <w:rFonts w:eastAsia="標楷體"/>
                <w:kern w:val="0"/>
              </w:rPr>
              <w:t>-“</w:t>
            </w:r>
            <w:r>
              <w:rPr>
                <w:rFonts w:eastAsia="標楷體"/>
                <w:kern w:val="0"/>
              </w:rPr>
              <w:t>調</w:t>
            </w:r>
            <w:r>
              <w:rPr>
                <w:rFonts w:eastAsia="標楷體"/>
                <w:kern w:val="0"/>
              </w:rPr>
              <w:t>”</w:t>
            </w:r>
            <w:r>
              <w:rPr>
                <w:rFonts w:eastAsia="標楷體"/>
                <w:kern w:val="0"/>
              </w:rPr>
              <w:t>情高手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飲調教室</w:t>
            </w:r>
            <w:proofErr w:type="gramEnd"/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環遊世界賺大錢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李盈穎主任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國貿教室</w:t>
            </w:r>
          </w:p>
        </w:tc>
      </w:tr>
    </w:tbl>
    <w:p w:rsidR="00A3688A" w:rsidRDefault="00B61B1A">
      <w:pPr>
        <w:tabs>
          <w:tab w:val="left" w:pos="-1873"/>
        </w:tabs>
        <w:ind w:firstLine="2880"/>
        <w:rPr>
          <w:rFonts w:eastAsia="標楷體"/>
        </w:rPr>
      </w:pP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</w:t>
            </w:r>
            <w:proofErr w:type="gramStart"/>
            <w:r>
              <w:rPr>
                <w:rFonts w:eastAsia="標楷體"/>
                <w:kern w:val="0"/>
              </w:rPr>
              <w:t>好</w:t>
            </w:r>
            <w:proofErr w:type="gramEnd"/>
            <w:r>
              <w:rPr>
                <w:rFonts w:eastAsia="標楷體"/>
                <w:kern w:val="0"/>
              </w:rPr>
              <w:t>好玩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16"/>
                <w:szCs w:val="16"/>
              </w:rPr>
              <w:t>語言多功能教室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外語群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英語</w:t>
            </w:r>
            <w:proofErr w:type="gramStart"/>
            <w:r>
              <w:rPr>
                <w:rFonts w:eastAsia="標楷體"/>
                <w:kern w:val="0"/>
              </w:rPr>
              <w:t>好</w:t>
            </w:r>
            <w:proofErr w:type="gramEnd"/>
            <w:r>
              <w:rPr>
                <w:rFonts w:eastAsia="標楷體"/>
                <w:kern w:val="0"/>
              </w:rPr>
              <w:t>好玩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16"/>
                <w:szCs w:val="16"/>
              </w:rPr>
              <w:t>語言多功能教室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商管群</w:t>
            </w:r>
            <w:proofErr w:type="gramEnd"/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賣場最前線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陳坤德老師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門市教室</w:t>
            </w:r>
          </w:p>
        </w:tc>
      </w:tr>
    </w:tbl>
    <w:p w:rsidR="00A3688A" w:rsidRDefault="00B61B1A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lastRenderedPageBreak/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3641"/>
        <w:gridCol w:w="2000"/>
        <w:gridCol w:w="1271"/>
      </w:tblGrid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日光照相術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文創教室</w:t>
            </w:r>
            <w:proofErr w:type="gramEnd"/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</w:t>
            </w:r>
            <w:proofErr w:type="gramStart"/>
            <w:r>
              <w:rPr>
                <w:rFonts w:eastAsia="標楷體"/>
                <w:kern w:val="0"/>
              </w:rPr>
              <w:t>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程小奔</w:t>
            </w:r>
            <w:proofErr w:type="gramEnd"/>
            <w:r>
              <w:rPr>
                <w:rFonts w:eastAsia="標楷體"/>
                <w:kern w:val="0"/>
              </w:rPr>
              <w:t>程式設計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PC3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</w:t>
            </w:r>
            <w:proofErr w:type="gramStart"/>
            <w:r>
              <w:rPr>
                <w:rFonts w:eastAsia="標楷體"/>
                <w:kern w:val="0"/>
              </w:rPr>
              <w:t>管群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程小奔</w:t>
            </w:r>
            <w:proofErr w:type="gramEnd"/>
            <w:r>
              <w:rPr>
                <w:rFonts w:eastAsia="標楷體"/>
                <w:kern w:val="0"/>
              </w:rPr>
              <w:t>程式設計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鄭添進主任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PC3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設計群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日光照相術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文創教室</w:t>
            </w:r>
            <w:proofErr w:type="gramEnd"/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16:00~16:30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閉幕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頒發研習證書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A3688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8A" w:rsidRDefault="00B61B1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</w:tbl>
    <w:p w:rsidR="00A3688A" w:rsidRDefault="00B61B1A">
      <w:pPr>
        <w:wordWrap w:val="0"/>
        <w:jc w:val="right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課程內容若有異動調整會再另行公告。</w:t>
      </w:r>
      <w:r>
        <w:rPr>
          <w:rFonts w:eastAsia="標楷體"/>
        </w:rPr>
        <w:t xml:space="preserve">            </w:t>
      </w:r>
    </w:p>
    <w:p w:rsidR="00A3688A" w:rsidRDefault="00B61B1A">
      <w:pPr>
        <w:rPr>
          <w:rFonts w:eastAsia="標楷體"/>
        </w:rPr>
      </w:pPr>
      <w:r>
        <w:rPr>
          <w:rFonts w:eastAsia="標楷體"/>
        </w:rPr>
        <w:t>十、聯絡人：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翁肇偉組長</w:t>
      </w:r>
      <w:r>
        <w:rPr>
          <w:rFonts w:eastAsia="標楷體"/>
        </w:rPr>
        <w:t xml:space="preserve"> 06-2657049</w:t>
      </w:r>
      <w:r>
        <w:rPr>
          <w:rFonts w:eastAsia="標楷體"/>
        </w:rPr>
        <w:t>。</w:t>
      </w:r>
    </w:p>
    <w:p w:rsidR="00A3688A" w:rsidRDefault="00B61B1A">
      <w:pPr>
        <w:jc w:val="both"/>
      </w:pPr>
      <w:r>
        <w:rPr>
          <w:rFonts w:eastAsia="標楷體"/>
          <w:color w:val="000000"/>
        </w:rPr>
        <w:t>十一、課程時間為三天，全程參加者，授予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A3688A" w:rsidRDefault="00A3688A">
      <w:pPr>
        <w:spacing w:line="500" w:lineRule="exact"/>
        <w:jc w:val="center"/>
        <w:rPr>
          <w:rFonts w:eastAsia="標楷體"/>
        </w:rPr>
      </w:pPr>
    </w:p>
    <w:p w:rsidR="00A3688A" w:rsidRDefault="00A3688A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A3688A" w:rsidRDefault="00A3688A">
      <w:pPr>
        <w:pageBreakBefore/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</w:p>
    <w:p w:rsidR="00A3688A" w:rsidRDefault="00B61B1A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t>國立</w:t>
      </w:r>
      <w:proofErr w:type="gramStart"/>
      <w:r>
        <w:rPr>
          <w:rFonts w:eastAsia="標楷體"/>
          <w:b/>
          <w:bCs/>
          <w:color w:val="000000"/>
          <w:sz w:val="26"/>
          <w:szCs w:val="26"/>
        </w:rPr>
        <w:t>臺</w:t>
      </w:r>
      <w:proofErr w:type="gramEnd"/>
      <w:r>
        <w:rPr>
          <w:rFonts w:eastAsia="標楷體"/>
          <w:b/>
          <w:bCs/>
          <w:color w:val="000000"/>
          <w:sz w:val="26"/>
          <w:szCs w:val="26"/>
        </w:rPr>
        <w:t>南高級商業職業學校「就近選擇適性學習</w:t>
      </w:r>
      <w:r>
        <w:rPr>
          <w:rFonts w:eastAsia="標楷體"/>
          <w:b/>
          <w:bCs/>
          <w:color w:val="000000"/>
          <w:sz w:val="26"/>
          <w:szCs w:val="26"/>
        </w:rPr>
        <w:t>-</w:t>
      </w:r>
      <w:r>
        <w:rPr>
          <w:rFonts w:eastAsia="標楷體"/>
          <w:b/>
          <w:bCs/>
          <w:color w:val="000000"/>
          <w:sz w:val="26"/>
          <w:szCs w:val="26"/>
        </w:rPr>
        <w:t>國中學生商業類職</w:t>
      </w:r>
      <w:proofErr w:type="gramStart"/>
      <w:r>
        <w:rPr>
          <w:rFonts w:eastAsia="標楷體"/>
          <w:b/>
          <w:bCs/>
          <w:color w:val="000000"/>
          <w:sz w:val="26"/>
          <w:szCs w:val="26"/>
        </w:rPr>
        <w:t>涯</w:t>
      </w:r>
      <w:proofErr w:type="gramEnd"/>
      <w:r>
        <w:rPr>
          <w:rFonts w:eastAsia="標楷體"/>
          <w:b/>
          <w:bCs/>
          <w:color w:val="000000"/>
          <w:sz w:val="26"/>
          <w:szCs w:val="26"/>
        </w:rPr>
        <w:t>試探」報名表</w:t>
      </w:r>
    </w:p>
    <w:p w:rsidR="00A3688A" w:rsidRDefault="00A3688A">
      <w:pPr>
        <w:snapToGrid w:val="0"/>
        <w:rPr>
          <w:rFonts w:eastAsia="標楷體"/>
          <w:sz w:val="28"/>
          <w:szCs w:val="28"/>
        </w:rPr>
      </w:pPr>
    </w:p>
    <w:p w:rsidR="00A3688A" w:rsidRDefault="00B61B1A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A3688A" w:rsidRDefault="00A3688A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A3688A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A3688A" w:rsidRDefault="00B61B1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必填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A3688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A3688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A3688A" w:rsidRDefault="00B61B1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A3688A" w:rsidRDefault="00B61B1A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A3688A" w:rsidRDefault="00B61B1A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10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A3688A" w:rsidRDefault="00B61B1A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8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星期五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</w:t>
      </w:r>
      <w:proofErr w:type="gramStart"/>
      <w:r>
        <w:rPr>
          <w:rFonts w:eastAsia="標楷體"/>
          <w:kern w:val="0"/>
          <w:sz w:val="26"/>
          <w:szCs w:val="26"/>
        </w:rPr>
        <w:t>俾</w:t>
      </w:r>
      <w:proofErr w:type="gramEnd"/>
      <w:r>
        <w:rPr>
          <w:rFonts w:eastAsia="標楷體"/>
          <w:kern w:val="0"/>
          <w:sz w:val="26"/>
          <w:szCs w:val="26"/>
        </w:rPr>
        <w:t>便統計人數。</w:t>
      </w:r>
    </w:p>
    <w:p w:rsidR="00A3688A" w:rsidRDefault="00B61B1A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活動日期：</w:t>
      </w:r>
      <w:r>
        <w:rPr>
          <w:rFonts w:eastAsia="標楷體"/>
        </w:rPr>
        <w:t>108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</w:p>
    <w:p w:rsidR="00A3688A" w:rsidRDefault="00B61B1A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proofErr w:type="gramStart"/>
      <w:r>
        <w:rPr>
          <w:rFonts w:eastAsia="標楷體"/>
          <w:kern w:val="0"/>
          <w:sz w:val="26"/>
          <w:szCs w:val="26"/>
        </w:rPr>
        <w:t>臺</w:t>
      </w:r>
      <w:proofErr w:type="gramEnd"/>
      <w:r>
        <w:rPr>
          <w:rFonts w:eastAsia="標楷體"/>
          <w:kern w:val="0"/>
          <w:sz w:val="26"/>
          <w:szCs w:val="26"/>
        </w:rPr>
        <w:t>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06-2657049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A3688A">
        <w:tblPrEx>
          <w:tblCellMar>
            <w:top w:w="0" w:type="dxa"/>
            <w:bottom w:w="0" w:type="dxa"/>
          </w:tblCellMar>
        </w:tblPrEx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8A" w:rsidRDefault="00B61B1A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南高級商業職業學校「就近選擇適性學習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試探」</w:t>
            </w:r>
          </w:p>
          <w:p w:rsidR="00A3688A" w:rsidRDefault="00B61B1A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A3688A" w:rsidRDefault="00B61B1A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A3688A" w:rsidRDefault="00B61B1A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A3688A" w:rsidRDefault="00B61B1A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南高商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台南市南區健康路一段</w:t>
            </w:r>
            <w:r>
              <w:rPr>
                <w:rFonts w:eastAsia="標楷體"/>
                <w:color w:val="000000"/>
                <w:sz w:val="28"/>
                <w:szCs w:val="28"/>
              </w:rPr>
              <w:t>327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)   </w:t>
            </w:r>
          </w:p>
          <w:p w:rsidR="00A3688A" w:rsidRDefault="00B61B1A">
            <w:pPr>
              <w:tabs>
                <w:tab w:val="left" w:pos="-1873"/>
              </w:tabs>
              <w:ind w:left="1963" w:hanging="1963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活動時間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108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星期六</w:t>
            </w:r>
            <w:r>
              <w:rPr>
                <w:rFonts w:eastAsia="標楷體"/>
                <w:sz w:val="28"/>
                <w:szCs w:val="28"/>
              </w:rPr>
              <w:t>) 8:10~16:00</w:t>
            </w:r>
          </w:p>
          <w:p w:rsidR="00A3688A" w:rsidRDefault="00B61B1A">
            <w:pPr>
              <w:tabs>
                <w:tab w:val="left" w:pos="-1873"/>
              </w:tabs>
              <w:ind w:firstLine="134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108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星期日</w:t>
            </w:r>
            <w:r>
              <w:rPr>
                <w:rFonts w:eastAsia="標楷體"/>
                <w:sz w:val="28"/>
                <w:szCs w:val="28"/>
              </w:rPr>
              <w:t>) 9:10~16:30</w:t>
            </w:r>
          </w:p>
          <w:p w:rsidR="00A3688A" w:rsidRDefault="00B61B1A">
            <w:pPr>
              <w:tabs>
                <w:tab w:val="left" w:pos="-1873"/>
              </w:tabs>
              <w:ind w:firstLine="134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108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23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星期六</w:t>
            </w:r>
            <w:r>
              <w:rPr>
                <w:rFonts w:eastAsia="標楷體"/>
                <w:sz w:val="28"/>
                <w:szCs w:val="28"/>
              </w:rPr>
              <w:t>)  9:10~16:30</w:t>
            </w:r>
          </w:p>
          <w:p w:rsidR="00A3688A" w:rsidRDefault="00B61B1A">
            <w:pPr>
              <w:spacing w:line="600" w:lineRule="exact"/>
              <w:ind w:left="154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情高手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觀光事業科、賣場最前線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商業經營科、環遊世界賺大錢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國際貿易科、英語</w:t>
            </w:r>
            <w:proofErr w:type="gramStart"/>
            <w:r>
              <w:rPr>
                <w:rFonts w:eastAsia="標楷體"/>
                <w:sz w:val="28"/>
                <w:szCs w:val="28"/>
              </w:rPr>
              <w:t>好</w:t>
            </w:r>
            <w:proofErr w:type="gramEnd"/>
            <w:r>
              <w:rPr>
                <w:rFonts w:eastAsia="標楷體"/>
                <w:sz w:val="28"/>
                <w:szCs w:val="28"/>
              </w:rPr>
              <w:t>好玩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應用外語科、日光照相術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廣告設計科、</w:t>
            </w:r>
            <w:proofErr w:type="gramStart"/>
            <w:r>
              <w:rPr>
                <w:rFonts w:eastAsia="標楷體"/>
                <w:sz w:val="28"/>
                <w:szCs w:val="28"/>
              </w:rPr>
              <w:t>程小奔</w:t>
            </w:r>
            <w:proofErr w:type="gramEnd"/>
            <w:r>
              <w:rPr>
                <w:rFonts w:eastAsia="標楷體"/>
                <w:sz w:val="28"/>
                <w:szCs w:val="28"/>
              </w:rPr>
              <w:t>程式設計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資料處理科。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課程若有調整會在另行公告於本校網頁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最新消息</w:t>
            </w:r>
            <w:proofErr w:type="gramStart"/>
            <w:r>
              <w:rPr>
                <w:rFonts w:eastAsia="標楷體"/>
                <w:sz w:val="28"/>
                <w:szCs w:val="28"/>
              </w:rPr>
              <w:t>”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  <w:p w:rsidR="00A3688A" w:rsidRDefault="00B61B1A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備註：三天課程全程參加者，授予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A3688A" w:rsidRDefault="00B61B1A">
            <w:pPr>
              <w:spacing w:line="6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南高商實習處實習組翁肇偉組長</w:t>
            </w:r>
            <w:r>
              <w:rPr>
                <w:rFonts w:eastAsia="標楷體"/>
                <w:color w:val="000000"/>
              </w:rPr>
              <w:t>06-2657049</w:t>
            </w:r>
          </w:p>
          <w:p w:rsidR="00A3688A" w:rsidRDefault="00B61B1A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A3688A" w:rsidRDefault="00B61B1A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A3688A" w:rsidRDefault="00B61B1A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A3688A" w:rsidRDefault="00A3688A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3688A" w:rsidRDefault="00B61B1A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A3688A" w:rsidRDefault="00A3688A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A3688A" w:rsidRDefault="00B61B1A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A3688A" w:rsidRDefault="00B61B1A">
            <w:pPr>
              <w:spacing w:line="600" w:lineRule="exact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此家長同意書</w:t>
            </w:r>
            <w:r>
              <w:rPr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Fonts w:eastAsia="標楷體"/>
                <w:b/>
                <w:color w:val="000000"/>
              </w:rPr>
              <w:t>，不必寄回</w:t>
            </w:r>
            <w:proofErr w:type="gramStart"/>
            <w:r>
              <w:rPr>
                <w:rFonts w:eastAsia="標楷體"/>
                <w:b/>
                <w:color w:val="000000"/>
              </w:rPr>
              <w:t>臺</w:t>
            </w:r>
            <w:proofErr w:type="gramEnd"/>
            <w:r>
              <w:rPr>
                <w:rFonts w:eastAsia="標楷體"/>
                <w:b/>
                <w:color w:val="000000"/>
              </w:rPr>
              <w:t>南高商，但</w:t>
            </w:r>
            <w:r>
              <w:rPr>
                <w:rFonts w:eastAsia="標楷體"/>
                <w:b/>
                <w:color w:val="FF0000"/>
              </w:rPr>
              <w:t>參加學生務必要繳交此家長同意書</w:t>
            </w:r>
            <w:r>
              <w:rPr>
                <w:rFonts w:eastAsia="標楷體"/>
                <w:b/>
                <w:color w:val="000000"/>
              </w:rPr>
              <w:t>後才能報名。</w:t>
            </w:r>
            <w:r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A3688A" w:rsidRDefault="00B61B1A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臺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南商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商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交通位置圖：</w:t>
      </w:r>
    </w:p>
    <w:p w:rsidR="00A3688A" w:rsidRDefault="00A3688A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A3688A" w:rsidRDefault="00A3688A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A3688A" w:rsidRDefault="00B61B1A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3688A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1A" w:rsidRDefault="00B61B1A">
      <w:r>
        <w:separator/>
      </w:r>
    </w:p>
  </w:endnote>
  <w:endnote w:type="continuationSeparator" w:id="0">
    <w:p w:rsidR="00B61B1A" w:rsidRDefault="00B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1A" w:rsidRDefault="00B61B1A">
      <w:r>
        <w:rPr>
          <w:color w:val="000000"/>
        </w:rPr>
        <w:separator/>
      </w:r>
    </w:p>
  </w:footnote>
  <w:footnote w:type="continuationSeparator" w:id="0">
    <w:p w:rsidR="00B61B1A" w:rsidRDefault="00B6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38EB"/>
    <w:multiLevelType w:val="multilevel"/>
    <w:tmpl w:val="940E8C4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88A"/>
    <w:rsid w:val="00423D55"/>
    <w:rsid w:val="00A3688A"/>
    <w:rsid w:val="00B61B1A"/>
    <w:rsid w:val="00D51BBE"/>
    <w:rsid w:val="00E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</cp:lastModifiedBy>
  <cp:revision>2</cp:revision>
  <cp:lastPrinted>2016-11-16T06:32:00Z</cp:lastPrinted>
  <dcterms:created xsi:type="dcterms:W3CDTF">2019-11-04T09:15:00Z</dcterms:created>
  <dcterms:modified xsi:type="dcterms:W3CDTF">2019-11-04T09:15:00Z</dcterms:modified>
</cp:coreProperties>
</file>