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F" w:rsidRDefault="00FC7CF2">
      <w:pPr>
        <w:pStyle w:val="Default"/>
        <w:rPr>
          <w:b/>
          <w:color w:val="auto"/>
          <w:sz w:val="32"/>
          <w:szCs w:val="32"/>
        </w:rPr>
      </w:pPr>
      <w:bookmarkStart w:id="0" w:name="_GoBack"/>
      <w:r>
        <w:rPr>
          <w:b/>
          <w:color w:val="auto"/>
          <w:sz w:val="32"/>
          <w:szCs w:val="32"/>
        </w:rPr>
        <w:t>防颱宣導素材</w:t>
      </w:r>
      <w:bookmarkEnd w:id="0"/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676"/>
        <w:gridCol w:w="3710"/>
      </w:tblGrid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名稱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網址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450213</wp:posOffset>
                  </wp:positionV>
                  <wp:extent cx="1629405" cy="1460497"/>
                  <wp:effectExtent l="0" t="0" r="8895" b="6353"/>
                  <wp:wrapNone/>
                  <wp:docPr id="1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05" cy="146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>QRcode</w:t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內政部消防署消防防災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點通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APP(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數位防災工具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教學影片：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https://bear.emic.gov.tw/MY/#/home/subject/about</w:t>
            </w:r>
          </w:p>
          <w:p w:rsidR="008D74EF" w:rsidRDefault="008D74EF">
            <w:pPr>
              <w:pStyle w:val="Default"/>
              <w:snapToGrid w:val="0"/>
              <w:rPr>
                <w:rFonts w:cs="Times New Roman"/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內政部消防署消防防災館－防災懶人包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autoSpaceDE w:val="0"/>
              <w:snapToGrid w:val="0"/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https://www.tfdp.com.tw/cht/index.php?tag_id=1&amp;code=list&amp;ids=34</w:t>
            </w: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220342</wp:posOffset>
                  </wp:positionH>
                  <wp:positionV relativeFrom="paragraph">
                    <wp:posOffset>97785</wp:posOffset>
                  </wp:positionV>
                  <wp:extent cx="1628775" cy="1611630"/>
                  <wp:effectExtent l="0" t="0" r="9525" b="7620"/>
                  <wp:wrapNone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  <w:p w:rsidR="008D74EF" w:rsidRDefault="008D74EF">
            <w:pPr>
              <w:pStyle w:val="Default"/>
            </w:pP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內政部消防署消防防災館－防災圖卡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https://www.tfdp.com.tw/cht/index.php?tag_id=1&amp;code=list&amp;ids=35</w:t>
            </w: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143926</wp:posOffset>
                  </wp:positionH>
                  <wp:positionV relativeFrom="paragraph">
                    <wp:posOffset>9528</wp:posOffset>
                  </wp:positionV>
                  <wp:extent cx="1695453" cy="1612260"/>
                  <wp:effectExtent l="0" t="0" r="0" b="6990"/>
                  <wp:wrapNone/>
                  <wp:docPr id="3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3" cy="161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 xml:space="preserve">  </w:t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內政部消防署消防防災館－防災手冊</w:t>
            </w:r>
          </w:p>
          <w:p w:rsidR="008D74EF" w:rsidRDefault="00FC7CF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>防颱準備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https://www.tfdp.com.tw/cht/index.php?tag_id=1&amp;code=list&amp;ids=37</w:t>
            </w: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147675</wp:posOffset>
                  </wp:positionH>
                  <wp:positionV relativeFrom="paragraph">
                    <wp:posOffset>19906</wp:posOffset>
                  </wp:positionV>
                  <wp:extent cx="1669776" cy="1600200"/>
                  <wp:effectExtent l="0" t="0" r="6624" b="0"/>
                  <wp:wrapNone/>
                  <wp:docPr id="4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76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Youtube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頻道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https://www.youtube.com/channel/UCPLLHOjvKtqTqEYH-2uBDOA</w:t>
            </w: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166786</wp:posOffset>
                  </wp:positionH>
                  <wp:positionV relativeFrom="paragraph">
                    <wp:posOffset>8257</wp:posOffset>
                  </wp:positionV>
                  <wp:extent cx="1629405" cy="1590041"/>
                  <wp:effectExtent l="0" t="0" r="8895" b="0"/>
                  <wp:wrapNone/>
                  <wp:docPr id="5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05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autoSpaceDE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內政部消防署社群平臺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-FB</w:t>
            </w:r>
          </w:p>
          <w:p w:rsidR="008D74EF" w:rsidRDefault="008D74EF">
            <w:pPr>
              <w:autoSpaceDE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https://www.facebook.com/NFA999?locale=zh_TW</w:t>
            </w: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67949</wp:posOffset>
                  </wp:positionH>
                  <wp:positionV relativeFrom="paragraph">
                    <wp:posOffset>47621</wp:posOffset>
                  </wp:positionV>
                  <wp:extent cx="1659251" cy="1590041"/>
                  <wp:effectExtent l="0" t="0" r="0" b="0"/>
                  <wp:wrapNone/>
                  <wp:docPr id="6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</w:t>
            </w: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Twitter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</w:pPr>
            <w:r>
              <w:rPr>
                <w:bCs/>
                <w:color w:val="auto"/>
                <w:sz w:val="28"/>
                <w:szCs w:val="28"/>
              </w:rPr>
              <w:t>https://twitter.com/NFA_TAIWAN</w:t>
            </w: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8D74EF" w:rsidRDefault="008D74EF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67949</wp:posOffset>
                  </wp:positionH>
                  <wp:positionV relativeFrom="paragraph">
                    <wp:posOffset>31336</wp:posOffset>
                  </wp:positionV>
                  <wp:extent cx="1659251" cy="1590041"/>
                  <wp:effectExtent l="0" t="0" r="0" b="0"/>
                  <wp:wrapNone/>
                  <wp:docPr id="7" name="圖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4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</w:t>
            </w: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IG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autoSpaceDE w:val="0"/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https://www.instagram.com/nfa_taiwan/</w:t>
            </w:r>
          </w:p>
          <w:p w:rsidR="008D74EF" w:rsidRDefault="008D74EF">
            <w:pPr>
              <w:pStyle w:val="Default"/>
              <w:snapToGrid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EF" w:rsidRDefault="00FC7CF2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66037</wp:posOffset>
                  </wp:positionH>
                  <wp:positionV relativeFrom="paragraph">
                    <wp:posOffset>-5221</wp:posOffset>
                  </wp:positionV>
                  <wp:extent cx="1647821" cy="1590041"/>
                  <wp:effectExtent l="0" t="0" r="0" b="0"/>
                  <wp:wrapNone/>
                  <wp:docPr id="8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74EF" w:rsidRDefault="008D74EF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8D74EF" w:rsidRDefault="008D74EF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8D74EF" w:rsidRDefault="008D74EF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8D74EF" w:rsidRDefault="008D74EF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8D74EF" w:rsidRDefault="008D74EF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8D74EF" w:rsidRDefault="008D74EF">
            <w:pPr>
              <w:pStyle w:val="Default"/>
              <w:rPr>
                <w:b/>
                <w:color w:val="auto"/>
              </w:rPr>
            </w:pPr>
          </w:p>
        </w:tc>
      </w:tr>
    </w:tbl>
    <w:p w:rsidR="008D74EF" w:rsidRDefault="008D74EF">
      <w:pPr>
        <w:pStyle w:val="Default"/>
        <w:rPr>
          <w:b/>
          <w:color w:val="auto"/>
          <w:sz w:val="32"/>
          <w:szCs w:val="32"/>
        </w:rPr>
      </w:pPr>
    </w:p>
    <w:p w:rsidR="008D74EF" w:rsidRDefault="008D74EF">
      <w:pPr>
        <w:pStyle w:val="Default"/>
        <w:rPr>
          <w:b/>
          <w:color w:val="auto"/>
          <w:sz w:val="32"/>
          <w:szCs w:val="32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p w:rsidR="008D74EF" w:rsidRDefault="008D74EF">
      <w:pPr>
        <w:pStyle w:val="Default"/>
        <w:rPr>
          <w:b/>
          <w:bCs/>
          <w:color w:val="auto"/>
          <w:sz w:val="28"/>
          <w:szCs w:val="28"/>
        </w:rPr>
      </w:pPr>
    </w:p>
    <w:sectPr w:rsidR="008D74EF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F2" w:rsidRDefault="00FC7CF2">
      <w:r>
        <w:separator/>
      </w:r>
    </w:p>
  </w:endnote>
  <w:endnote w:type="continuationSeparator" w:id="0">
    <w:p w:rsidR="00FC7CF2" w:rsidRDefault="00F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F2" w:rsidRDefault="00FC7CF2">
      <w:r>
        <w:rPr>
          <w:color w:val="000000"/>
        </w:rPr>
        <w:separator/>
      </w:r>
    </w:p>
  </w:footnote>
  <w:footnote w:type="continuationSeparator" w:id="0">
    <w:p w:rsidR="00FC7CF2" w:rsidRDefault="00FC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74EF"/>
    <w:rsid w:val="00814BAF"/>
    <w:rsid w:val="008D74EF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794F-36DC-4E2E-B327-6E8B91FB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954F72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洪卿瑜</dc:creator>
  <cp:lastModifiedBy>ADJH</cp:lastModifiedBy>
  <cp:revision>2</cp:revision>
  <dcterms:created xsi:type="dcterms:W3CDTF">2025-06-26T08:50:00Z</dcterms:created>
  <dcterms:modified xsi:type="dcterms:W3CDTF">2025-06-26T08:50:00Z</dcterms:modified>
</cp:coreProperties>
</file>